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4710" w14:textId="77777777" w:rsidR="009A5434" w:rsidRPr="00A552F1" w:rsidRDefault="009A5434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3600"/>
        <w:gridCol w:w="1620"/>
        <w:gridCol w:w="3505"/>
      </w:tblGrid>
      <w:tr w:rsidR="008A6649" w:rsidRPr="00A552F1" w14:paraId="68375B3E" w14:textId="77777777" w:rsidTr="00457412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DE0A21" w14:textId="77777777" w:rsidR="008A6649" w:rsidRPr="00A552F1" w:rsidRDefault="008A6649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SECTION 1: PERSONAL INFORMATION</w:t>
            </w:r>
          </w:p>
        </w:tc>
      </w:tr>
      <w:tr w:rsidR="0059608F" w:rsidRPr="00A552F1" w14:paraId="645B818C" w14:textId="77777777" w:rsidTr="00FA003F">
        <w:trPr>
          <w:trHeight w:val="432"/>
        </w:trPr>
        <w:tc>
          <w:tcPr>
            <w:tcW w:w="2065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B44FC3" w14:textId="1B0B8699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Name</w:t>
            </w:r>
            <w:r w:rsidR="00763FC8"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</w:tcBorders>
            <w:vAlign w:val="center"/>
          </w:tcPr>
          <w:p w14:paraId="5664B771" w14:textId="4DE481C5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DE4E74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 of Birth: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</w:tcBorders>
            <w:vAlign w:val="center"/>
          </w:tcPr>
          <w:p w14:paraId="1B74A145" w14:textId="77777777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43A4" w:rsidRPr="00A552F1" w14:paraId="3C7D692B" w14:textId="77777777" w:rsidTr="00FA003F">
        <w:trPr>
          <w:trHeight w:val="432"/>
        </w:trPr>
        <w:tc>
          <w:tcPr>
            <w:tcW w:w="20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F9F33F8" w14:textId="4252E071" w:rsidR="006543A4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Mailing</w:t>
            </w:r>
            <w:r w:rsidR="006543A4" w:rsidRPr="00A552F1">
              <w:rPr>
                <w:rFonts w:ascii="Century Gothic" w:hAnsi="Century Gothic"/>
                <w:sz w:val="20"/>
                <w:szCs w:val="20"/>
              </w:rPr>
              <w:t xml:space="preserve"> Address:</w:t>
            </w:r>
          </w:p>
        </w:tc>
        <w:tc>
          <w:tcPr>
            <w:tcW w:w="8725" w:type="dxa"/>
            <w:gridSpan w:val="3"/>
            <w:tcBorders>
              <w:left w:val="nil"/>
            </w:tcBorders>
            <w:vAlign w:val="center"/>
          </w:tcPr>
          <w:p w14:paraId="69996325" w14:textId="100341AA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543A4" w:rsidRPr="00A552F1" w14:paraId="1B562BE3" w14:textId="77777777" w:rsidTr="00FA003F">
        <w:trPr>
          <w:trHeight w:val="432"/>
        </w:trPr>
        <w:tc>
          <w:tcPr>
            <w:tcW w:w="20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387196" w14:textId="2BAC7BEA" w:rsidR="006543A4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City, State, Zip</w:t>
            </w:r>
            <w:r w:rsidR="006543A4" w:rsidRPr="00A552F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8725" w:type="dxa"/>
            <w:gridSpan w:val="3"/>
            <w:tcBorders>
              <w:left w:val="nil"/>
            </w:tcBorders>
            <w:vAlign w:val="center"/>
          </w:tcPr>
          <w:p w14:paraId="3A6A4E9A" w14:textId="45F3E979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9608F" w:rsidRPr="00A552F1" w14:paraId="6A30F2EE" w14:textId="77777777" w:rsidTr="00FA003F">
        <w:trPr>
          <w:trHeight w:val="432"/>
        </w:trPr>
        <w:tc>
          <w:tcPr>
            <w:tcW w:w="20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DE50F2" w14:textId="77777777" w:rsidR="008A6649" w:rsidRPr="00A552F1" w:rsidRDefault="008A6649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Phone No:</w:t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12D43792" w14:textId="77777777" w:rsidR="008A6649" w:rsidRPr="00A552F1" w:rsidRDefault="008A6649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64A5D7" w14:textId="79A070A0" w:rsidR="008A6649" w:rsidRPr="00A552F1" w:rsidRDefault="008A6649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Email Address:</w:t>
            </w:r>
          </w:p>
        </w:tc>
        <w:tc>
          <w:tcPr>
            <w:tcW w:w="3505" w:type="dxa"/>
            <w:tcBorders>
              <w:left w:val="nil"/>
            </w:tcBorders>
            <w:vAlign w:val="center"/>
          </w:tcPr>
          <w:p w14:paraId="1A3B2617" w14:textId="77777777" w:rsidR="00FA003F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564282B6" w14:textId="77777777" w:rsidTr="00FA003F">
        <w:trPr>
          <w:trHeight w:val="432"/>
        </w:trPr>
        <w:tc>
          <w:tcPr>
            <w:tcW w:w="206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FA1C10" w14:textId="5E2F3199" w:rsidR="00FA003F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Male or Female:</w:t>
            </w:r>
          </w:p>
        </w:tc>
        <w:tc>
          <w:tcPr>
            <w:tcW w:w="3600" w:type="dxa"/>
            <w:tcBorders>
              <w:left w:val="nil"/>
            </w:tcBorders>
            <w:vAlign w:val="center"/>
          </w:tcPr>
          <w:p w14:paraId="30137937" w14:textId="0743C874" w:rsidR="00FA003F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Male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712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Female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7956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61DFFEE" w14:textId="2153A241" w:rsidR="00FA003F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US Citizen:</w:t>
            </w:r>
          </w:p>
        </w:tc>
        <w:tc>
          <w:tcPr>
            <w:tcW w:w="3505" w:type="dxa"/>
            <w:tcBorders>
              <w:left w:val="nil"/>
            </w:tcBorders>
            <w:vAlign w:val="center"/>
          </w:tcPr>
          <w:p w14:paraId="77F03C34" w14:textId="5CD4F646" w:rsidR="00FA003F" w:rsidRPr="00A552F1" w:rsidRDefault="00FA003F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Yes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409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 No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11956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2E4859A" w14:textId="37EB8E17" w:rsidR="008A6649" w:rsidRPr="00A552F1" w:rsidRDefault="008A6649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610"/>
        <w:gridCol w:w="1710"/>
        <w:gridCol w:w="450"/>
        <w:gridCol w:w="1620"/>
        <w:gridCol w:w="2970"/>
      </w:tblGrid>
      <w:tr w:rsidR="00A11F71" w:rsidRPr="00A552F1" w14:paraId="749BA466" w14:textId="77777777" w:rsidTr="00FA003F">
        <w:trPr>
          <w:trHeight w:val="576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E6496D" w14:textId="097CCDE1" w:rsidR="006543A4" w:rsidRPr="00A552F1" w:rsidRDefault="006543A4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SECTION 2: EMPLOYMENT DESIRED</w:t>
            </w:r>
          </w:p>
        </w:tc>
      </w:tr>
      <w:tr w:rsidR="00FA003F" w:rsidRPr="00A552F1" w14:paraId="1A45C05D" w14:textId="77777777" w:rsidTr="00FA003F">
        <w:trPr>
          <w:trHeight w:val="432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A1067" w14:textId="6192B8C6" w:rsidR="00FA003F" w:rsidRDefault="00FA003F" w:rsidP="0059608F">
            <w:pPr>
              <w:spacing w:line="276" w:lineRule="auto"/>
              <w:rPr>
                <w:rFonts w:ascii="Century Gothic" w:eastAsia="MS Gothic" w:hAnsi="Century Gothic"/>
                <w:sz w:val="20"/>
                <w:szCs w:val="20"/>
              </w:rPr>
            </w:pPr>
            <w:r>
              <w:rPr>
                <w:rFonts w:ascii="Century Gothic" w:eastAsia="MS Gothic" w:hAnsi="Century Gothic"/>
                <w:sz w:val="20"/>
                <w:szCs w:val="20"/>
              </w:rPr>
              <w:t>Position Applying for:</w:t>
            </w:r>
          </w:p>
        </w:tc>
      </w:tr>
      <w:tr w:rsidR="00ED17DF" w:rsidRPr="00A552F1" w14:paraId="28E9F8AD" w14:textId="77777777" w:rsidTr="00FA003F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909B9C9" w14:textId="1A26B59B" w:rsidR="006543A4" w:rsidRPr="00A552F1" w:rsidRDefault="00A11F71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Are You Employed Now?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5290758" w14:textId="5F5472FE" w:rsidR="006543A4" w:rsidRPr="00A552F1" w:rsidRDefault="00763FC8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55735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6259" w:rsidRPr="00A552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D64C2" w:rsidRPr="00A552F1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20BA512" w14:textId="77777777" w:rsidR="006543A4" w:rsidRPr="00A552F1" w:rsidRDefault="00763FC8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98481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259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6259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73582B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C85ECF" w14:textId="37A9F83A" w:rsidR="006543A4" w:rsidRPr="00A552F1" w:rsidRDefault="006543A4" w:rsidP="0059608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892" w:rsidRPr="00A552F1" w14:paraId="7FFEA1F9" w14:textId="77777777" w:rsidTr="00FA003F">
        <w:trPr>
          <w:trHeight w:val="432"/>
        </w:trPr>
        <w:tc>
          <w:tcPr>
            <w:tcW w:w="575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F5D7A5" w14:textId="77777777" w:rsidR="00633892" w:rsidRPr="00A552F1" w:rsidRDefault="00633892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If so, may we inquire of your present employer?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EA3C5" w14:textId="77777777" w:rsidR="00633892" w:rsidRPr="00A552F1" w:rsidRDefault="00763FC8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2047406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778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072" w:rsidRPr="00A552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33892" w:rsidRPr="00A552F1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5BD7356" w14:textId="77777777" w:rsidR="00633892" w:rsidRPr="00A552F1" w:rsidRDefault="00763FC8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670455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259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6259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866259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33892" w:rsidRPr="00A552F1" w14:paraId="54F14D5E" w14:textId="77777777" w:rsidTr="00FA003F">
        <w:trPr>
          <w:trHeight w:val="432"/>
        </w:trPr>
        <w:tc>
          <w:tcPr>
            <w:tcW w:w="5755" w:type="dxa"/>
            <w:gridSpan w:val="3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698D7D9" w14:textId="77777777" w:rsidR="00633892" w:rsidRPr="00A552F1" w:rsidRDefault="00633892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Have you ever applied to this company before?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8C8E" w14:textId="77777777" w:rsidR="00633892" w:rsidRPr="00A552F1" w:rsidRDefault="00763FC8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83423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3778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6072" w:rsidRPr="00A552F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33892" w:rsidRPr="00A552F1">
              <w:rPr>
                <w:rFonts w:ascii="Century Gothic" w:hAnsi="Century Gothic"/>
                <w:sz w:val="20"/>
                <w:szCs w:val="20"/>
              </w:rPr>
              <w:t>Yes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725EC92" w14:textId="77777777" w:rsidR="00633892" w:rsidRPr="00A552F1" w:rsidRDefault="00763FC8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6324016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259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66259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866259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33892" w:rsidRPr="00A552F1" w14:paraId="0811C5AA" w14:textId="77777777" w:rsidTr="00FA003F">
        <w:trPr>
          <w:trHeight w:val="432"/>
        </w:trPr>
        <w:tc>
          <w:tcPr>
            <w:tcW w:w="143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831EF0E" w14:textId="77777777" w:rsidR="00633892" w:rsidRPr="00A552F1" w:rsidRDefault="00633892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If yes, when: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ACD91B" w14:textId="4EED1A67" w:rsidR="00633892" w:rsidRPr="00A552F1" w:rsidRDefault="00633892" w:rsidP="00633892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3892" w:rsidRPr="00A552F1" w14:paraId="14D57524" w14:textId="77777777" w:rsidTr="00FA003F">
        <w:trPr>
          <w:trHeight w:val="20"/>
        </w:trPr>
        <w:tc>
          <w:tcPr>
            <w:tcW w:w="10795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D8D0F8" w14:textId="77777777" w:rsidR="00633892" w:rsidRPr="00A552F1" w:rsidRDefault="00633892" w:rsidP="00633892">
            <w:pPr>
              <w:spacing w:line="276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</w:tbl>
    <w:p w14:paraId="5BFB9EA6" w14:textId="77777777" w:rsidR="006543A4" w:rsidRPr="00A552F1" w:rsidRDefault="006543A4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354"/>
        <w:gridCol w:w="3211"/>
      </w:tblGrid>
      <w:tr w:rsidR="00ED17DF" w:rsidRPr="00A552F1" w14:paraId="706413EE" w14:textId="77777777" w:rsidTr="00D74BF3">
        <w:trPr>
          <w:trHeight w:val="576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F022576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SECTION 3: EDUCATION HISTORY</w:t>
            </w:r>
          </w:p>
        </w:tc>
      </w:tr>
      <w:tr w:rsidR="00ED17DF" w:rsidRPr="00A552F1" w14:paraId="7EFE02B7" w14:textId="77777777" w:rsidTr="00D74BF3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A5D7929" w14:textId="77777777" w:rsidR="00ED17DF" w:rsidRPr="00A552F1" w:rsidRDefault="00032036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HIGH SCHOOL</w:t>
            </w:r>
          </w:p>
        </w:tc>
      </w:tr>
      <w:tr w:rsidR="00ED17DF" w:rsidRPr="00A552F1" w14:paraId="7A70E4A1" w14:textId="77777777" w:rsidTr="001F56A2">
        <w:trPr>
          <w:trHeight w:val="432"/>
        </w:trPr>
        <w:tc>
          <w:tcPr>
            <w:tcW w:w="422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1BB2B1A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Name &amp; Location</w:t>
            </w:r>
          </w:p>
        </w:tc>
        <w:tc>
          <w:tcPr>
            <w:tcW w:w="335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47171C4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Years Attended</w:t>
            </w:r>
          </w:p>
        </w:tc>
        <w:tc>
          <w:tcPr>
            <w:tcW w:w="321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F2646A3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Diploma</w:t>
            </w:r>
          </w:p>
        </w:tc>
      </w:tr>
      <w:tr w:rsidR="00ED17DF" w:rsidRPr="00A552F1" w14:paraId="4DC602BC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57FFF9C9" w14:textId="77777777" w:rsidR="00ED17DF" w:rsidRPr="00A552F1" w:rsidRDefault="00ED17DF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121E7342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35385949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17DF" w:rsidRPr="00A552F1" w14:paraId="2B308DDA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4063CF7F" w14:textId="77777777" w:rsidR="00ED17DF" w:rsidRPr="00A552F1" w:rsidRDefault="00ED17DF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501C15E0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60800AF0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17DF" w:rsidRPr="00A552F1" w14:paraId="32774204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00BEB6EC" w14:textId="77777777" w:rsidR="00ED17DF" w:rsidRPr="00A552F1" w:rsidRDefault="00ED17DF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2F7C1D3B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477A1B54" w14:textId="77777777" w:rsidR="00ED17DF" w:rsidRPr="00A552F1" w:rsidRDefault="00ED17DF" w:rsidP="0059608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42C632E" w14:textId="77777777" w:rsidR="0002462A" w:rsidRPr="00A552F1" w:rsidRDefault="0002462A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354"/>
        <w:gridCol w:w="3211"/>
      </w:tblGrid>
      <w:tr w:rsidR="00A320F5" w:rsidRPr="00A552F1" w14:paraId="6439E485" w14:textId="77777777" w:rsidTr="00DF56A2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E59960" w14:textId="77777777" w:rsidR="002A0AE5" w:rsidRPr="00A552F1" w:rsidRDefault="00032036" w:rsidP="002A0AE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COLLEGE</w:t>
            </w:r>
          </w:p>
        </w:tc>
      </w:tr>
      <w:tr w:rsidR="00A320F5" w:rsidRPr="00A552F1" w14:paraId="70FC4FB7" w14:textId="77777777" w:rsidTr="00C33D87">
        <w:trPr>
          <w:trHeight w:val="432"/>
        </w:trPr>
        <w:tc>
          <w:tcPr>
            <w:tcW w:w="422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0AAB2" w14:textId="77777777" w:rsidR="00A320F5" w:rsidRPr="00A552F1" w:rsidRDefault="00A320F5" w:rsidP="00C04A0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Name &amp; Location</w:t>
            </w:r>
          </w:p>
        </w:tc>
        <w:tc>
          <w:tcPr>
            <w:tcW w:w="335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1231D" w14:textId="77777777" w:rsidR="00A320F5" w:rsidRPr="00A552F1" w:rsidRDefault="00A320F5" w:rsidP="00C04A0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Years Attended</w:t>
            </w:r>
          </w:p>
        </w:tc>
        <w:tc>
          <w:tcPr>
            <w:tcW w:w="321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CCEF12" w14:textId="77777777" w:rsidR="00A320F5" w:rsidRPr="00A552F1" w:rsidRDefault="00A320F5" w:rsidP="00C04A0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Degree</w:t>
            </w:r>
          </w:p>
        </w:tc>
      </w:tr>
      <w:tr w:rsidR="00A320F5" w:rsidRPr="00A552F1" w14:paraId="2254C9A9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1A8B18F1" w14:textId="77777777" w:rsidR="00A320F5" w:rsidRPr="00A552F1" w:rsidRDefault="00A320F5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654899F5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2D4745FD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20F5" w:rsidRPr="00A552F1" w14:paraId="6C32BCD6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29C92E90" w14:textId="77777777" w:rsidR="00A320F5" w:rsidRPr="00A552F1" w:rsidRDefault="00A320F5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260C1FCF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3A2D0557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20F5" w:rsidRPr="00A552F1" w14:paraId="16816AC0" w14:textId="77777777" w:rsidTr="00866259">
        <w:trPr>
          <w:trHeight w:val="432"/>
        </w:trPr>
        <w:tc>
          <w:tcPr>
            <w:tcW w:w="4225" w:type="dxa"/>
            <w:vAlign w:val="center"/>
          </w:tcPr>
          <w:p w14:paraId="71833C99" w14:textId="77777777" w:rsidR="00A320F5" w:rsidRPr="00A552F1" w:rsidRDefault="00A320F5" w:rsidP="0086625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52B8B849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1382A85B" w14:textId="77777777" w:rsidR="00A320F5" w:rsidRPr="00A552F1" w:rsidRDefault="00A320F5" w:rsidP="00866259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E90A5C" w14:textId="77777777" w:rsidR="0002462A" w:rsidRPr="00A552F1" w:rsidRDefault="0002462A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354"/>
        <w:gridCol w:w="3211"/>
      </w:tblGrid>
      <w:tr w:rsidR="00ED17DF" w:rsidRPr="00A552F1" w14:paraId="49112D54" w14:textId="77777777" w:rsidTr="00CB7308">
        <w:trPr>
          <w:trHeight w:val="504"/>
        </w:trPr>
        <w:tc>
          <w:tcPr>
            <w:tcW w:w="107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3F579E" w14:textId="77777777" w:rsidR="00ED17DF" w:rsidRPr="00A552F1" w:rsidRDefault="00032036" w:rsidP="0061259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TRADE, BUSINESS, OR CORRESPONDENCE SCHOOL</w:t>
            </w:r>
          </w:p>
        </w:tc>
      </w:tr>
      <w:tr w:rsidR="00ED17DF" w:rsidRPr="00A552F1" w14:paraId="2280A051" w14:textId="77777777" w:rsidTr="00CB7308">
        <w:trPr>
          <w:trHeight w:val="432"/>
        </w:trPr>
        <w:tc>
          <w:tcPr>
            <w:tcW w:w="422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04BCC5" w14:textId="77777777" w:rsidR="00ED17DF" w:rsidRPr="00A552F1" w:rsidRDefault="00ED17DF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Name &amp; Location</w:t>
            </w:r>
          </w:p>
        </w:tc>
        <w:tc>
          <w:tcPr>
            <w:tcW w:w="335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A8F75" w14:textId="77777777" w:rsidR="00ED17DF" w:rsidRPr="00A552F1" w:rsidRDefault="00ED17DF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Years Attended</w:t>
            </w:r>
          </w:p>
        </w:tc>
        <w:tc>
          <w:tcPr>
            <w:tcW w:w="321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EE56B2" w14:textId="01DBBE59" w:rsidR="00ED17DF" w:rsidRPr="00A552F1" w:rsidRDefault="00ED17DF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Degree</w:t>
            </w:r>
            <w:r w:rsidR="00292BA6">
              <w:rPr>
                <w:rFonts w:ascii="Century Gothic" w:hAnsi="Century Gothic"/>
                <w:b/>
                <w:bCs/>
                <w:sz w:val="20"/>
                <w:szCs w:val="20"/>
              </w:rPr>
              <w:t>/Certificate</w:t>
            </w:r>
          </w:p>
        </w:tc>
      </w:tr>
      <w:tr w:rsidR="00ED17DF" w:rsidRPr="00A552F1" w14:paraId="01AE4BCB" w14:textId="77777777" w:rsidTr="00CB7308">
        <w:trPr>
          <w:trHeight w:val="432"/>
        </w:trPr>
        <w:tc>
          <w:tcPr>
            <w:tcW w:w="4225" w:type="dxa"/>
            <w:vAlign w:val="center"/>
          </w:tcPr>
          <w:p w14:paraId="3B92F900" w14:textId="77777777" w:rsidR="00ED17DF" w:rsidRPr="00A552F1" w:rsidRDefault="00ED17DF" w:rsidP="002A0AE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106749F9" w14:textId="77777777" w:rsidR="00ED17DF" w:rsidRPr="00A552F1" w:rsidRDefault="00ED17DF" w:rsidP="002A0A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658D882E" w14:textId="77777777" w:rsidR="00ED17DF" w:rsidRPr="00A552F1" w:rsidRDefault="00ED17DF" w:rsidP="002A0A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17DF" w:rsidRPr="00A552F1" w14:paraId="42D91980" w14:textId="77777777" w:rsidTr="00CB7308">
        <w:trPr>
          <w:trHeight w:val="432"/>
        </w:trPr>
        <w:tc>
          <w:tcPr>
            <w:tcW w:w="4225" w:type="dxa"/>
            <w:vAlign w:val="center"/>
          </w:tcPr>
          <w:p w14:paraId="169E609F" w14:textId="77777777" w:rsidR="00ED17DF" w:rsidRPr="00A552F1" w:rsidRDefault="00ED17DF" w:rsidP="002A0AE5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14:paraId="54ED7E3E" w14:textId="77777777" w:rsidR="00ED17DF" w:rsidRPr="00A552F1" w:rsidRDefault="00ED17DF" w:rsidP="002A0A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14:paraId="3610F022" w14:textId="77777777" w:rsidR="00ED17DF" w:rsidRPr="00A552F1" w:rsidRDefault="00ED17DF" w:rsidP="002A0AE5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5744739" w14:textId="09C5E4B2" w:rsidR="00B12563" w:rsidRPr="00A552F1" w:rsidRDefault="00B12563" w:rsidP="00324418">
      <w:pPr>
        <w:spacing w:after="0" w:line="276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0"/>
        <w:gridCol w:w="449"/>
        <w:gridCol w:w="3691"/>
      </w:tblGrid>
      <w:tr w:rsidR="001C1381" w:rsidRPr="00A552F1" w14:paraId="45B2BF58" w14:textId="77777777" w:rsidTr="00FA003F">
        <w:trPr>
          <w:trHeight w:val="576"/>
        </w:trPr>
        <w:tc>
          <w:tcPr>
            <w:tcW w:w="10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DD1D1E" w14:textId="342015E0" w:rsidR="001C1381" w:rsidRPr="00A552F1" w:rsidRDefault="001C1381" w:rsidP="0061259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SECTION</w:t>
            </w:r>
            <w:r w:rsidR="00FA003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4: VEHICLE OPERATOR’S LICENSE</w:t>
            </w:r>
          </w:p>
        </w:tc>
      </w:tr>
      <w:tr w:rsidR="00FA003F" w:rsidRPr="00A552F1" w14:paraId="73FA7F5E" w14:textId="77777777" w:rsidTr="00FA003F">
        <w:trPr>
          <w:trHeight w:val="432"/>
        </w:trPr>
        <w:tc>
          <w:tcPr>
            <w:tcW w:w="2695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75637CB1" w14:textId="637E3BBB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License and Number: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B37775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66D2BF31" w14:textId="0FA437B6" w:rsidTr="00FA003F">
        <w:trPr>
          <w:trHeight w:val="432"/>
        </w:trPr>
        <w:tc>
          <w:tcPr>
            <w:tcW w:w="2695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BF53E5E" w14:textId="0374AF4F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of Issue: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F1E6" w14:textId="77777777" w:rsidR="00FA003F" w:rsidRPr="00A552F1" w:rsidRDefault="00FA003F" w:rsidP="00FA003F"/>
        </w:tc>
      </w:tr>
      <w:tr w:rsidR="00FA003F" w:rsidRPr="00A552F1" w14:paraId="6196C1FE" w14:textId="77777777" w:rsidTr="00FA003F">
        <w:trPr>
          <w:trHeight w:val="432"/>
        </w:trPr>
        <w:tc>
          <w:tcPr>
            <w:tcW w:w="2695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DFDA6FF" w14:textId="5649522C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Date of Expiration: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C6991" w14:textId="566900EB" w:rsidR="00FA003F" w:rsidRPr="00A552F1" w:rsidRDefault="00FA003F" w:rsidP="00FA003F">
            <w:pPr>
              <w:tabs>
                <w:tab w:val="left" w:pos="1030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right w:val="nil"/>
            </w:tcBorders>
          </w:tcPr>
          <w:p w14:paraId="5C6AACDA" w14:textId="13399338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0376047C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67F17242" w14:textId="77777777" w:rsidTr="00FA003F">
        <w:trPr>
          <w:trHeight w:val="432"/>
        </w:trPr>
        <w:tc>
          <w:tcPr>
            <w:tcW w:w="2695" w:type="dxa"/>
            <w:tcBorders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6AF0B69A" w14:textId="094F7D6E" w:rsidR="00FA003F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Restrictions: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A32E6" w14:textId="77777777" w:rsidR="00FA003F" w:rsidRPr="00A552F1" w:rsidRDefault="00FA003F" w:rsidP="00FA003F">
            <w:pPr>
              <w:tabs>
                <w:tab w:val="left" w:pos="1030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499F6C42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1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408FD7E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32057C85" w14:textId="22D195AD" w:rsidTr="00FA003F">
        <w:trPr>
          <w:trHeight w:val="432"/>
        </w:trPr>
        <w:tc>
          <w:tcPr>
            <w:tcW w:w="2695" w:type="dxa"/>
            <w:tcBorders>
              <w:top w:val="single" w:sz="4" w:space="0" w:color="auto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14:paraId="3016FDEF" w14:textId="4F5F0F64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Have you ever been denied issuance of a license or have you ever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a license suspended or revoked?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</w:tcBorders>
            <w:vAlign w:val="center"/>
          </w:tcPr>
          <w:p w14:paraId="7D188DD1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0A3307CE" w14:textId="77777777" w:rsidTr="00FA003F">
        <w:trPr>
          <w:trHeight w:val="432"/>
        </w:trPr>
        <w:tc>
          <w:tcPr>
            <w:tcW w:w="2695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86BBE2" w14:textId="39E39EFA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had an automobile insurance withdrawn or revoked or have you ever been refused automobile insurance?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E27E1B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11EB0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7A74E22C" w14:textId="77777777" w:rsidTr="00FA003F">
        <w:trPr>
          <w:trHeight w:val="43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BF1059" w14:textId="2336E58B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 Name and address of the insurance company with whom you now have automobile insurance: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30E1B" w14:textId="51C5EDE2" w:rsidR="00FA003F" w:rsidRPr="00A552F1" w:rsidRDefault="00FA003F" w:rsidP="00FA003F">
            <w:pPr>
              <w:tabs>
                <w:tab w:val="left" w:pos="1030"/>
              </w:tabs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1119A" w14:textId="39052BD4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1B16" w14:textId="77777777" w:rsidR="00FA003F" w:rsidRPr="00A552F1" w:rsidRDefault="00FA003F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0D24B3E" w14:textId="77777777" w:rsidR="001C1381" w:rsidRDefault="001C138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450"/>
        <w:gridCol w:w="1710"/>
        <w:gridCol w:w="450"/>
        <w:gridCol w:w="1620"/>
        <w:gridCol w:w="2970"/>
      </w:tblGrid>
      <w:tr w:rsidR="00FA003F" w:rsidRPr="00A552F1" w14:paraId="0F51F666" w14:textId="77777777" w:rsidTr="00FA003F">
        <w:trPr>
          <w:trHeight w:val="576"/>
        </w:trPr>
        <w:tc>
          <w:tcPr>
            <w:tcW w:w="10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762AB4A" w14:textId="5B9836C4" w:rsidR="00FA003F" w:rsidRPr="00A552F1" w:rsidRDefault="00FA003F" w:rsidP="008E58D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Pr="00A552F1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ARREST, DETENTION AND LITIGATION (Show all arrests including traffic, except parking)</w:t>
            </w:r>
          </w:p>
        </w:tc>
      </w:tr>
      <w:tr w:rsidR="00FA003F" w:rsidRPr="00A552F1" w14:paraId="619A08E5" w14:textId="77777777" w:rsidTr="00FA003F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56666997" w14:textId="66FB16C1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been arrested or detained by a law enforcement agency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31EDAB16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8438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05C92DAF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620034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FA003F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2970" w:type="dxa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1EA3904" w14:textId="77777777" w:rsidR="00FA003F" w:rsidRPr="00A552F1" w:rsidRDefault="00FA003F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330AA110" w14:textId="77777777" w:rsidTr="00FA003F">
        <w:trPr>
          <w:trHeight w:val="432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6D542D1A" w14:textId="66BFBF1A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been convicted of a crime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33E92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1575580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1945843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8231930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FA003F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FA003F" w:rsidRPr="00A552F1" w14:paraId="4907DA65" w14:textId="77777777" w:rsidTr="00FA003F">
        <w:trPr>
          <w:trHeight w:val="432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39D1A86C" w14:textId="52CD1EF6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you ever been fingerprinted for any reason (Arrest, Job Applicant, ETC)</w:t>
            </w:r>
            <w:r w:rsidRPr="00A552F1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712C3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1912964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Yes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AD784A0" w14:textId="77777777" w:rsidR="00FA003F" w:rsidRPr="00A552F1" w:rsidRDefault="00763FC8" w:rsidP="008E58D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1000316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eastAsia="MS Gothic" w:hAnsi="Century Gothic"/>
                <w:sz w:val="20"/>
                <w:szCs w:val="20"/>
              </w:rPr>
              <w:t xml:space="preserve"> </w:t>
            </w:r>
            <w:r w:rsidR="00FA003F" w:rsidRPr="00A552F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FA003F" w:rsidRPr="00A552F1" w14:paraId="67772D4E" w14:textId="77777777" w:rsidTr="00FA003F">
        <w:trPr>
          <w:trHeight w:val="432"/>
        </w:trPr>
        <w:tc>
          <w:tcPr>
            <w:tcW w:w="359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14:paraId="4D524096" w14:textId="1AA0126E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all traffic citations ever received (Except parking) Including the date, place and full details of each incident</w:t>
            </w:r>
            <w:r w:rsidRPr="00A552F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4A9E9" w14:textId="77777777" w:rsidR="00FA003F" w:rsidRPr="00A552F1" w:rsidRDefault="00FA003F" w:rsidP="00873F99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E1F8BB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687EE5A9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56698D1B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6D0003CD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725648C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1F06BFC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62B92DE5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CBC2433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155D1C0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79CA39B8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726E1B09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571BA538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2A182F2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E60E399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4140E48F" w14:textId="4D1115C9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266748DE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3D28FDDC" w14:textId="77777777" w:rsidR="00FA003F" w:rsidRPr="00A552F1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1C1381" w:rsidRPr="00A552F1" w14:paraId="0D464FE9" w14:textId="77777777" w:rsidTr="00A63659">
        <w:trPr>
          <w:trHeight w:val="576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9D8D66" w14:textId="7EF4E563" w:rsidR="001C1381" w:rsidRPr="00A552F1" w:rsidRDefault="00D64A00" w:rsidP="00612598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SECTION </w:t>
            </w:r>
            <w:r w:rsidR="00FA003F">
              <w:rPr>
                <w:rFonts w:ascii="Century Gothic" w:hAnsi="Century Gothic"/>
                <w:b/>
                <w:bCs/>
                <w:sz w:val="24"/>
                <w:szCs w:val="24"/>
              </w:rPr>
              <w:t>6</w:t>
            </w: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: WORK EXPERIENCE</w:t>
            </w:r>
          </w:p>
        </w:tc>
      </w:tr>
      <w:tr w:rsidR="001C1381" w:rsidRPr="00A552F1" w14:paraId="2DB7630E" w14:textId="77777777" w:rsidTr="00A63659">
        <w:trPr>
          <w:trHeight w:val="504"/>
        </w:trPr>
        <w:tc>
          <w:tcPr>
            <w:tcW w:w="26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4468E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NAME &amp; 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3962B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DATES EMPLOYED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4CEA0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7DC9F" w14:textId="77777777" w:rsidR="001C1381" w:rsidRPr="00A552F1" w:rsidRDefault="00DF56A2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852826" w:rsidRPr="00A552F1" w14:paraId="11466694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6F5FD8C4" w14:textId="77777777" w:rsidR="00852826" w:rsidRPr="00A552F1" w:rsidRDefault="00852826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B0BB863" w14:textId="77777777" w:rsidR="00852826" w:rsidRPr="00A552F1" w:rsidRDefault="00852826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1BAD7812" w14:textId="77777777" w:rsidR="00852826" w:rsidRPr="00A552F1" w:rsidRDefault="00852826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8E416AA" w14:textId="77777777" w:rsidR="00852826" w:rsidRPr="00A552F1" w:rsidRDefault="00852826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64A00" w:rsidRPr="00A552F1" w14:paraId="7E390973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54DA080B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B736463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24DF145D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D1D0AEE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64A00" w:rsidRPr="00A552F1" w14:paraId="55831167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6D2C7B6F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E883880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2AEC64FC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9EAF342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64A00" w:rsidRPr="00A552F1" w14:paraId="195ACEC7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203F81E0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F661F9A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4BD73DBF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B68AA52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64A00" w:rsidRPr="00A552F1" w14:paraId="49BFF076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4BBB6A9B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FF58CA1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3A20F1E7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CECF6AC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D64A00" w:rsidRPr="00A552F1" w14:paraId="40630227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6378BFBF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2A60FD45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65E115B5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70AB233" w14:textId="77777777" w:rsidR="00D64A00" w:rsidRPr="00A552F1" w:rsidRDefault="00D64A00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F1E52" w:rsidRPr="00A552F1" w14:paraId="5CF811BE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315671C7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C57B070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2B18AE07" w14:textId="21EBB97A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CD90740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F1E52" w:rsidRPr="00A552F1" w14:paraId="7627A234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33CD8AA7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F4D0055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7812AAA5" w14:textId="45B910A3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F298030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31C2C" w:rsidRPr="00A552F1" w14:paraId="0FAB2AAE" w14:textId="77777777" w:rsidTr="00A63659">
        <w:trPr>
          <w:trHeight w:val="432"/>
        </w:trPr>
        <w:tc>
          <w:tcPr>
            <w:tcW w:w="2697" w:type="dxa"/>
            <w:vAlign w:val="center"/>
          </w:tcPr>
          <w:p w14:paraId="69868CF7" w14:textId="77777777" w:rsidR="00931C2C" w:rsidRPr="00A552F1" w:rsidRDefault="00931C2C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9DAC51B" w14:textId="77777777" w:rsidR="00931C2C" w:rsidRPr="00A552F1" w:rsidRDefault="00931C2C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97" w:type="dxa"/>
            <w:vAlign w:val="center"/>
          </w:tcPr>
          <w:p w14:paraId="08C893CC" w14:textId="77777777" w:rsidR="00931C2C" w:rsidRPr="00A552F1" w:rsidRDefault="00931C2C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1DABDAC" w14:textId="77777777" w:rsidR="00931C2C" w:rsidRPr="00A552F1" w:rsidRDefault="00931C2C" w:rsidP="00DD322D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34911BB8" w14:textId="77777777" w:rsidR="001C1381" w:rsidRDefault="001C1381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9603596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319C2BE0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3064F1DB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4BF6430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1B2CBA39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3A94CB11" w14:textId="77777777" w:rsidR="00FA003F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p w14:paraId="04231728" w14:textId="77777777" w:rsidR="00FA003F" w:rsidRPr="00A552F1" w:rsidRDefault="00FA003F" w:rsidP="00324418">
      <w:pPr>
        <w:spacing w:after="0" w:line="276" w:lineRule="auto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9"/>
      </w:tblGrid>
      <w:tr w:rsidR="00852826" w:rsidRPr="00A552F1" w14:paraId="044B5F4B" w14:textId="77777777" w:rsidTr="00A63659">
        <w:trPr>
          <w:trHeight w:val="576"/>
        </w:trPr>
        <w:tc>
          <w:tcPr>
            <w:tcW w:w="10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3DE138C3" w14:textId="6D890024" w:rsidR="00852826" w:rsidRPr="00A552F1" w:rsidRDefault="00852826" w:rsidP="00731B8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SECTION </w:t>
            </w:r>
            <w:r w:rsidR="00FA003F"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: REFERENCES</w:t>
            </w:r>
          </w:p>
        </w:tc>
      </w:tr>
      <w:tr w:rsidR="00852826" w:rsidRPr="00A552F1" w14:paraId="6D11C662" w14:textId="77777777" w:rsidTr="00A63659">
        <w:trPr>
          <w:trHeight w:val="504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37A8A" w14:textId="77777777" w:rsidR="00852826" w:rsidRPr="00A552F1" w:rsidRDefault="00DD322D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E61C" w14:textId="77777777" w:rsidR="00852826" w:rsidRPr="00A552F1" w:rsidRDefault="00DD322D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8A22D" w14:textId="77777777" w:rsidR="00852826" w:rsidRPr="00A552F1" w:rsidRDefault="00DD322D" w:rsidP="0061259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26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288AB" w14:textId="77777777" w:rsidR="00852826" w:rsidRPr="00A552F1" w:rsidRDefault="00DD322D" w:rsidP="00324418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YEARS ACQUAINTED</w:t>
            </w:r>
          </w:p>
        </w:tc>
      </w:tr>
      <w:tr w:rsidR="00612598" w:rsidRPr="00A552F1" w14:paraId="77A740A7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5DF49BA1" w14:textId="77777777" w:rsidR="00612598" w:rsidRPr="00A552F1" w:rsidRDefault="00612598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C035D69" w14:textId="77777777" w:rsidR="00612598" w:rsidRPr="00A552F1" w:rsidRDefault="00612598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8234A86" w14:textId="77777777" w:rsidR="00612598" w:rsidRPr="00A552F1" w:rsidRDefault="00612598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CEEFE85" w14:textId="77777777" w:rsidR="00612598" w:rsidRPr="00A552F1" w:rsidRDefault="00612598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3FC2BE8D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66684F1C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AAFDC88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7AC34CE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472B628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73C119A7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2D14EC88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6C2F7EC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0ADDC65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38ECE95B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30707F3A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52021474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4D7787D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9361ECA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3C47FAE2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5C8A255E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66CDA6B7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A81A1BA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5A26684F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E7C95C3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5139A9F6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3AC86496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4C79560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7BA5745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2B2D246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59021666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2C3A16D0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B89F83D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7050B5D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791A209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5C731053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40222CCF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A1DCE4C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480364A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5AF9851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F1E52" w:rsidRPr="00A552F1" w14:paraId="1A6B5C16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45462322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2EBEA72B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31FF1F6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5B92664C" w14:textId="77777777" w:rsidR="009F1E52" w:rsidRPr="00A552F1" w:rsidRDefault="009F1E52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D322D" w:rsidRPr="00A552F1" w14:paraId="61F70770" w14:textId="77777777" w:rsidTr="00A63659">
        <w:trPr>
          <w:trHeight w:val="432"/>
        </w:trPr>
        <w:tc>
          <w:tcPr>
            <w:tcW w:w="2696" w:type="dxa"/>
            <w:vAlign w:val="center"/>
          </w:tcPr>
          <w:p w14:paraId="23B86FBE" w14:textId="77777777" w:rsidR="00DD322D" w:rsidRPr="00A552F1" w:rsidRDefault="00DD322D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5A384E4" w14:textId="77777777" w:rsidR="00DD322D" w:rsidRPr="00A552F1" w:rsidRDefault="00DD322D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D2E19DD" w14:textId="77777777" w:rsidR="00DD322D" w:rsidRPr="00A552F1" w:rsidRDefault="00DD322D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CA2F0A8" w14:textId="77777777" w:rsidR="00DD322D" w:rsidRPr="00A552F1" w:rsidRDefault="00DD322D" w:rsidP="00DD322D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844DE08" w14:textId="77777777" w:rsidR="00FA003F" w:rsidRDefault="00FA003F" w:rsidP="00324418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6048956C" w14:textId="77777777" w:rsidR="00FA003F" w:rsidRDefault="00FA003F" w:rsidP="00324418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28E3C19B" w14:textId="18E5DAFC" w:rsidR="00FA003F" w:rsidRDefault="00FA003F" w:rsidP="00FA003F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Other Training:</w:t>
      </w:r>
    </w:p>
    <w:p w14:paraId="0DF758B3" w14:textId="77777777" w:rsidR="00FA003F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EF87708" w14:textId="77777777" w:rsidR="00FA003F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13D37249" w14:textId="77777777" w:rsidR="00FA003F" w:rsidRPr="00A552F1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037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029"/>
        <w:gridCol w:w="2091"/>
        <w:gridCol w:w="3960"/>
        <w:gridCol w:w="355"/>
      </w:tblGrid>
      <w:tr w:rsidR="00FA003F" w:rsidRPr="00A552F1" w14:paraId="7852011A" w14:textId="77777777" w:rsidTr="00FA003F">
        <w:trPr>
          <w:trHeight w:val="576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78834E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8</w:t>
            </w:r>
            <w:r w:rsidRPr="00A552F1">
              <w:rPr>
                <w:rFonts w:ascii="Century Gothic" w:hAnsi="Century Gothic"/>
                <w:b/>
                <w:bCs/>
                <w:sz w:val="24"/>
                <w:szCs w:val="24"/>
              </w:rPr>
              <w:t>: ACKNOWLEDGMENT AND AUTHORIZATION FOR BACKGROUND CHECK</w:t>
            </w:r>
          </w:p>
        </w:tc>
      </w:tr>
      <w:tr w:rsidR="00FA003F" w:rsidRPr="00A552F1" w14:paraId="34A8C927" w14:textId="77777777" w:rsidTr="00FA003F">
        <w:trPr>
          <w:trHeight w:val="50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01445E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552F1">
              <w:rPr>
                <w:rFonts w:ascii="Century Gothic" w:hAnsi="Century Gothic"/>
                <w:b/>
                <w:bCs/>
                <w:sz w:val="20"/>
                <w:szCs w:val="20"/>
              </w:rPr>
              <w:t>APPLICANT STATEMENT</w:t>
            </w:r>
          </w:p>
        </w:tc>
      </w:tr>
      <w:tr w:rsidR="00FA003F" w:rsidRPr="00A552F1" w14:paraId="22822129" w14:textId="77777777" w:rsidTr="00FA003F">
        <w:trPr>
          <w:trHeight w:val="432"/>
        </w:trPr>
        <w:tc>
          <w:tcPr>
            <w:tcW w:w="1079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9B283" w14:textId="43146D65" w:rsidR="00FA003F" w:rsidRPr="00A552F1" w:rsidRDefault="00763FC8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-4615833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An acknowledgment of the truthfulness of the information provided.</w:t>
            </w:r>
          </w:p>
        </w:tc>
      </w:tr>
      <w:tr w:rsidR="00FA003F" w:rsidRPr="00A552F1" w14:paraId="090A927A" w14:textId="77777777" w:rsidTr="00FA003F">
        <w:trPr>
          <w:trHeight w:val="432"/>
        </w:trPr>
        <w:tc>
          <w:tcPr>
            <w:tcW w:w="107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EE600" w14:textId="77777777" w:rsidR="00FA003F" w:rsidRPr="00A552F1" w:rsidRDefault="00763FC8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1954205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Consent for the employer to conduct background checks.</w:t>
            </w:r>
          </w:p>
        </w:tc>
      </w:tr>
      <w:tr w:rsidR="00FA003F" w:rsidRPr="00A552F1" w14:paraId="64942B78" w14:textId="77777777" w:rsidTr="00FA003F">
        <w:trPr>
          <w:trHeight w:val="432"/>
        </w:trPr>
        <w:tc>
          <w:tcPr>
            <w:tcW w:w="107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A20B30" w14:textId="77777777" w:rsidR="00FA003F" w:rsidRPr="00A552F1" w:rsidRDefault="00763FC8" w:rsidP="00FA003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MS Gothic" w:hAnsi="Century Gothic"/>
                  <w:sz w:val="20"/>
                  <w:szCs w:val="20"/>
                </w:rPr>
                <w:id w:val="998154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003F" w:rsidRPr="00A552F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A003F" w:rsidRPr="00A552F1">
              <w:rPr>
                <w:rFonts w:ascii="Century Gothic" w:hAnsi="Century Gothic"/>
                <w:sz w:val="20"/>
                <w:szCs w:val="20"/>
              </w:rPr>
              <w:t xml:space="preserve"> Understanding of employment at-will, if applicable.</w:t>
            </w:r>
          </w:p>
        </w:tc>
      </w:tr>
      <w:tr w:rsidR="00FA003F" w:rsidRPr="00A552F1" w14:paraId="2956FBAE" w14:textId="77777777" w:rsidTr="00FA003F">
        <w:trPr>
          <w:trHeight w:val="576"/>
        </w:trPr>
        <w:tc>
          <w:tcPr>
            <w:tcW w:w="1079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547E53" w14:textId="77777777" w:rsidR="00FA003F" w:rsidRDefault="00FA003F" w:rsidP="00FA003F">
            <w:pPr>
              <w:spacing w:line="276" w:lineRule="auto"/>
              <w:jc w:val="center"/>
              <w:rPr>
                <w:rFonts w:ascii="Century Gothic" w:eastAsia="MS Gothic" w:hAnsi="Century Gothic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</w:tblGrid>
            <w:tr w:rsidR="00FA003F" w:rsidRPr="00A552F1" w14:paraId="53398498" w14:textId="77777777" w:rsidTr="001F7C9F">
              <w:trPr>
                <w:trHeight w:val="576"/>
              </w:trPr>
              <w:tc>
                <w:tcPr>
                  <w:tcW w:w="40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7F06EC" w14:textId="77777777" w:rsidR="00FA003F" w:rsidRPr="00A552F1" w:rsidRDefault="00FA003F" w:rsidP="00763FC8">
                  <w:pPr>
                    <w:framePr w:hSpace="180" w:wrap="around" w:vAnchor="text" w:hAnchor="margin" w:y="2037"/>
                    <w:spacing w:line="276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FA003F" w:rsidRPr="00A552F1" w14:paraId="0B71F2E7" w14:textId="77777777" w:rsidTr="001F7C9F">
              <w:trPr>
                <w:trHeight w:val="576"/>
              </w:trPr>
              <w:tc>
                <w:tcPr>
                  <w:tcW w:w="40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A0949B" w14:textId="77777777" w:rsidR="00FA003F" w:rsidRPr="00A552F1" w:rsidRDefault="00FA003F" w:rsidP="00763FC8">
                  <w:pPr>
                    <w:framePr w:hSpace="180" w:wrap="around" w:vAnchor="text" w:hAnchor="margin" w:y="2037"/>
                    <w:spacing w:line="276" w:lineRule="auto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Print Name</w:t>
                  </w:r>
                </w:p>
              </w:tc>
            </w:tr>
          </w:tbl>
          <w:p w14:paraId="2D802D4F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eastAsia="MS Gothic" w:hAnsi="Century Gothic"/>
                <w:sz w:val="20"/>
                <w:szCs w:val="20"/>
              </w:rPr>
            </w:pPr>
          </w:p>
        </w:tc>
      </w:tr>
      <w:tr w:rsidR="00FA003F" w:rsidRPr="00A552F1" w14:paraId="67C63A26" w14:textId="77777777" w:rsidTr="00FA003F">
        <w:trPr>
          <w:trHeight w:val="576"/>
        </w:trPr>
        <w:tc>
          <w:tcPr>
            <w:tcW w:w="355" w:type="dxa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0901FCBC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nil"/>
              <w:bottom w:val="single" w:sz="4" w:space="0" w:color="auto"/>
            </w:tcBorders>
            <w:vAlign w:val="center"/>
          </w:tcPr>
          <w:p w14:paraId="2C496674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  <w:vAlign w:val="center"/>
          </w:tcPr>
          <w:p w14:paraId="16EC45C9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013DFB1A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1D6C812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A003F" w:rsidRPr="00A552F1" w14:paraId="257DBE4C" w14:textId="77777777" w:rsidTr="00FA003F">
        <w:trPr>
          <w:trHeight w:val="576"/>
        </w:trPr>
        <w:tc>
          <w:tcPr>
            <w:tcW w:w="35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AB1A06B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9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B63EFD4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Signature of Applicant</w:t>
            </w:r>
          </w:p>
        </w:tc>
        <w:tc>
          <w:tcPr>
            <w:tcW w:w="2091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14:paraId="53F47261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bottom w:val="single" w:sz="4" w:space="0" w:color="BFBFBF" w:themeColor="background1" w:themeShade="BF"/>
            </w:tcBorders>
            <w:vAlign w:val="center"/>
          </w:tcPr>
          <w:p w14:paraId="63D4CF53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52F1">
              <w:rPr>
                <w:rFonts w:ascii="Century Gothic" w:hAnsi="Century Gothic"/>
                <w:sz w:val="20"/>
                <w:szCs w:val="20"/>
              </w:rPr>
              <w:t>Date</w:t>
            </w:r>
          </w:p>
        </w:tc>
        <w:tc>
          <w:tcPr>
            <w:tcW w:w="355" w:type="dxa"/>
            <w:tcBorders>
              <w:top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22860E" w14:textId="77777777" w:rsidR="00FA003F" w:rsidRPr="00A552F1" w:rsidRDefault="00FA003F" w:rsidP="00FA003F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1DCD45C" w14:textId="01C2FBBB" w:rsidR="00FA003F" w:rsidRDefault="00FA003F" w:rsidP="00FA003F">
      <w:pPr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Remarks:</w:t>
      </w:r>
    </w:p>
    <w:p w14:paraId="4FCB98E0" w14:textId="77777777" w:rsidR="00FA003F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0B49FD7" w14:textId="77777777" w:rsidR="00FA003F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C64EC79" w14:textId="77777777" w:rsidR="00FA003F" w:rsidRPr="00A552F1" w:rsidRDefault="00FA003F" w:rsidP="00FA003F">
      <w:pPr>
        <w:pBdr>
          <w:top w:val="single" w:sz="4" w:space="1" w:color="auto"/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5AA171A4" w14:textId="5A58177E" w:rsidR="007A70DA" w:rsidRPr="00FA003F" w:rsidRDefault="007A70DA" w:rsidP="00FA003F">
      <w:pPr>
        <w:rPr>
          <w:rFonts w:ascii="Century Gothic" w:hAnsi="Century Gothic"/>
          <w:sz w:val="20"/>
          <w:szCs w:val="20"/>
        </w:rPr>
      </w:pPr>
    </w:p>
    <w:p w14:paraId="7E918F18" w14:textId="4D2ED54F" w:rsidR="007965AF" w:rsidRPr="00A552F1" w:rsidRDefault="007965AF" w:rsidP="00FA003F">
      <w:pPr>
        <w:pBdr>
          <w:bottom w:val="single" w:sz="4" w:space="1" w:color="auto"/>
        </w:pBdr>
        <w:spacing w:after="0" w:line="276" w:lineRule="auto"/>
        <w:rPr>
          <w:rFonts w:ascii="Century Gothic" w:hAnsi="Century Gothic"/>
          <w:sz w:val="20"/>
          <w:szCs w:val="20"/>
        </w:rPr>
      </w:pPr>
    </w:p>
    <w:p w14:paraId="312B88DA" w14:textId="658C17DB" w:rsidR="007965AF" w:rsidRPr="00A552F1" w:rsidRDefault="007965AF" w:rsidP="00324418">
      <w:pPr>
        <w:spacing w:after="0" w:line="276" w:lineRule="auto"/>
        <w:rPr>
          <w:rFonts w:ascii="Century Gothic" w:hAnsi="Century Gothic"/>
          <w:sz w:val="20"/>
          <w:szCs w:val="20"/>
        </w:rPr>
      </w:pPr>
    </w:p>
    <w:p w14:paraId="6E2DD3DB" w14:textId="35C0E96C" w:rsidR="007965AF" w:rsidRPr="00A552F1" w:rsidRDefault="007965AF" w:rsidP="002D64C2">
      <w:pPr>
        <w:tabs>
          <w:tab w:val="left" w:pos="7210"/>
        </w:tabs>
        <w:rPr>
          <w:rFonts w:ascii="Century Gothic" w:hAnsi="Century Gothic"/>
          <w:sz w:val="20"/>
          <w:szCs w:val="20"/>
        </w:rPr>
      </w:pPr>
    </w:p>
    <w:p w14:paraId="6F256F64" w14:textId="70101F1C" w:rsidR="007965AF" w:rsidRPr="00A552F1" w:rsidRDefault="007965AF" w:rsidP="007965AF">
      <w:pPr>
        <w:rPr>
          <w:rFonts w:ascii="Century Gothic" w:hAnsi="Century Gothic"/>
          <w:sz w:val="20"/>
          <w:szCs w:val="20"/>
        </w:rPr>
      </w:pPr>
    </w:p>
    <w:p w14:paraId="0A2F52D5" w14:textId="77777777" w:rsidR="007965AF" w:rsidRPr="00A552F1" w:rsidRDefault="007965AF" w:rsidP="007965AF">
      <w:pPr>
        <w:rPr>
          <w:rFonts w:ascii="Century Gothic" w:hAnsi="Century Gothic"/>
          <w:sz w:val="20"/>
          <w:szCs w:val="20"/>
        </w:rPr>
      </w:pPr>
    </w:p>
    <w:p w14:paraId="54896076" w14:textId="77777777" w:rsidR="007965AF" w:rsidRPr="00A552F1" w:rsidRDefault="00D23F84" w:rsidP="00D23F84">
      <w:pPr>
        <w:tabs>
          <w:tab w:val="left" w:pos="3110"/>
        </w:tabs>
        <w:rPr>
          <w:rFonts w:ascii="Century Gothic" w:hAnsi="Century Gothic"/>
          <w:sz w:val="20"/>
          <w:szCs w:val="20"/>
        </w:rPr>
      </w:pPr>
      <w:r w:rsidRPr="00A552F1">
        <w:rPr>
          <w:rFonts w:ascii="Century Gothic" w:hAnsi="Century Gothic"/>
          <w:sz w:val="20"/>
          <w:szCs w:val="20"/>
        </w:rPr>
        <w:tab/>
      </w:r>
    </w:p>
    <w:p w14:paraId="354679B7" w14:textId="77777777" w:rsidR="007965AF" w:rsidRPr="00A552F1" w:rsidRDefault="007965AF" w:rsidP="007965AF">
      <w:pPr>
        <w:rPr>
          <w:rFonts w:ascii="Century Gothic" w:hAnsi="Century Gothic"/>
          <w:sz w:val="20"/>
          <w:szCs w:val="20"/>
        </w:rPr>
      </w:pPr>
    </w:p>
    <w:p w14:paraId="6BB83C11" w14:textId="77777777" w:rsidR="007965AF" w:rsidRPr="00A552F1" w:rsidRDefault="007965AF" w:rsidP="007965AF">
      <w:pPr>
        <w:rPr>
          <w:rFonts w:ascii="Century Gothic" w:hAnsi="Century Gothic"/>
          <w:sz w:val="20"/>
          <w:szCs w:val="20"/>
        </w:rPr>
      </w:pPr>
    </w:p>
    <w:p w14:paraId="15E5492C" w14:textId="77777777" w:rsidR="007965AF" w:rsidRPr="00A552F1" w:rsidRDefault="007965AF" w:rsidP="007965AF">
      <w:pPr>
        <w:tabs>
          <w:tab w:val="left" w:pos="9760"/>
        </w:tabs>
        <w:rPr>
          <w:rFonts w:ascii="Century Gothic" w:hAnsi="Century Gothic"/>
          <w:sz w:val="20"/>
          <w:szCs w:val="20"/>
        </w:rPr>
      </w:pPr>
      <w:r w:rsidRPr="00A552F1">
        <w:rPr>
          <w:rFonts w:ascii="Century Gothic" w:hAnsi="Century Gothic"/>
          <w:sz w:val="20"/>
          <w:szCs w:val="20"/>
        </w:rPr>
        <w:tab/>
      </w:r>
    </w:p>
    <w:p w14:paraId="1834CD2B" w14:textId="77777777" w:rsidR="009F1E52" w:rsidRPr="00A552F1" w:rsidRDefault="009F1E52">
      <w:pPr>
        <w:tabs>
          <w:tab w:val="left" w:pos="9760"/>
        </w:tabs>
        <w:rPr>
          <w:rFonts w:ascii="Century Gothic" w:hAnsi="Century Gothic"/>
          <w:sz w:val="20"/>
          <w:szCs w:val="20"/>
        </w:rPr>
      </w:pPr>
    </w:p>
    <w:p w14:paraId="3CAF963B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37232455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5A35B4FB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596CF4CC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43F81A5D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20183CFA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5CE7F878" w14:textId="77777777" w:rsidR="002D481B" w:rsidRPr="00A552F1" w:rsidRDefault="002D481B" w:rsidP="002D481B">
      <w:pPr>
        <w:rPr>
          <w:rFonts w:ascii="Century Gothic" w:hAnsi="Century Gothic"/>
          <w:sz w:val="20"/>
          <w:szCs w:val="20"/>
        </w:rPr>
      </w:pPr>
    </w:p>
    <w:p w14:paraId="45790960" w14:textId="77777777" w:rsidR="002D481B" w:rsidRPr="00A552F1" w:rsidRDefault="002D481B" w:rsidP="002D481B">
      <w:pPr>
        <w:tabs>
          <w:tab w:val="left" w:pos="4610"/>
        </w:tabs>
        <w:rPr>
          <w:rFonts w:ascii="Century Gothic" w:hAnsi="Century Gothic"/>
          <w:sz w:val="20"/>
          <w:szCs w:val="20"/>
        </w:rPr>
      </w:pPr>
    </w:p>
    <w:sectPr w:rsidR="002D481B" w:rsidRPr="00A552F1" w:rsidSect="0024004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B9D5" w14:textId="77777777" w:rsidR="00FA003F" w:rsidRDefault="00FA003F" w:rsidP="008A6649">
      <w:pPr>
        <w:spacing w:after="0" w:line="240" w:lineRule="auto"/>
      </w:pPr>
      <w:r>
        <w:separator/>
      </w:r>
    </w:p>
  </w:endnote>
  <w:endnote w:type="continuationSeparator" w:id="0">
    <w:p w14:paraId="1E628BB2" w14:textId="77777777" w:rsidR="00FA003F" w:rsidRDefault="00FA003F" w:rsidP="008A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F75B" w14:textId="6EFBEF04" w:rsidR="009302F9" w:rsidRPr="00476364" w:rsidRDefault="00476364">
    <w:pPr>
      <w:pStyle w:val="Footer"/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  <w:t xml:space="preserve">Page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8E193" w14:textId="77777777" w:rsidR="00FA003F" w:rsidRDefault="00FA003F" w:rsidP="008A6649">
      <w:pPr>
        <w:spacing w:after="0" w:line="240" w:lineRule="auto"/>
      </w:pPr>
      <w:r>
        <w:separator/>
      </w:r>
    </w:p>
  </w:footnote>
  <w:footnote w:type="continuationSeparator" w:id="0">
    <w:p w14:paraId="32D5C689" w14:textId="77777777" w:rsidR="00FA003F" w:rsidRDefault="00FA003F" w:rsidP="008A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1527" w14:textId="48F0FF7B" w:rsidR="00FA003F" w:rsidRDefault="00763FC8">
    <w:pPr>
      <w:pStyle w:val="Header"/>
    </w:pPr>
    <w:r>
      <w:rPr>
        <w:noProof/>
      </w:rPr>
      <w:pict w14:anchorId="6085E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7313" o:spid="_x0000_s1026" type="#_x0000_t75" style="position:absolute;margin-left:0;margin-top:0;width:523.15pt;height:719.55pt;z-index:-251657216;mso-position-horizontal:center;mso-position-horizontal-relative:margin;mso-position-vertical:center;mso-position-vertical-relative:margin" o:allowincell="f">
          <v:imagedata r:id="rId1" o:title="Quality EMS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7B1A" w14:textId="33C10C30" w:rsidR="008A6649" w:rsidRPr="008A6649" w:rsidRDefault="00763FC8" w:rsidP="008A6649">
    <w:pPr>
      <w:pStyle w:val="Header"/>
      <w:jc w:val="center"/>
      <w:rPr>
        <w:rFonts w:ascii="Century Gothic" w:hAnsi="Century Gothic"/>
        <w:b/>
        <w:bCs/>
        <w:sz w:val="32"/>
        <w:szCs w:val="32"/>
      </w:rPr>
    </w:pPr>
    <w:r>
      <w:rPr>
        <w:rFonts w:ascii="Century Gothic" w:hAnsi="Century Gothic"/>
        <w:b/>
        <w:bCs/>
        <w:noProof/>
        <w:sz w:val="32"/>
        <w:szCs w:val="32"/>
      </w:rPr>
      <w:pict w14:anchorId="7E5B9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7314" o:spid="_x0000_s1027" type="#_x0000_t75" style="position:absolute;left:0;text-align:left;margin-left:0;margin-top:0;width:523.15pt;height:719.55pt;z-index:-251656192;mso-position-horizontal:center;mso-position-horizontal-relative:margin;mso-position-vertical:center;mso-position-vertical-relative:margin" o:allowincell="f">
          <v:imagedata r:id="rId1" o:title="Quality EMS Logo"/>
          <w10:wrap anchorx="margin" anchory="margin"/>
        </v:shape>
      </w:pict>
    </w:r>
    <w:r w:rsidR="00FA003F">
      <w:rPr>
        <w:rFonts w:ascii="Century Gothic" w:hAnsi="Century Gothic"/>
        <w:b/>
        <w:bCs/>
        <w:sz w:val="32"/>
        <w:szCs w:val="32"/>
      </w:rPr>
      <w:t>APPLICATION FOR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FD50" w14:textId="0C8187BF" w:rsidR="00FA003F" w:rsidRDefault="00763FC8">
    <w:pPr>
      <w:pStyle w:val="Header"/>
    </w:pPr>
    <w:r>
      <w:rPr>
        <w:noProof/>
      </w:rPr>
      <w:pict w14:anchorId="60416C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407312" o:spid="_x0000_s1025" type="#_x0000_t75" style="position:absolute;margin-left:0;margin-top:0;width:523.15pt;height:719.55pt;z-index:-251658240;mso-position-horizontal:center;mso-position-horizontal-relative:margin;mso-position-vertical:center;mso-position-vertical-relative:margin" o:allowincell="f">
          <v:imagedata r:id="rId1" o:title="Quality EMS 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91C71"/>
    <w:multiLevelType w:val="hybridMultilevel"/>
    <w:tmpl w:val="48CA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7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3F"/>
    <w:rsid w:val="00000E7F"/>
    <w:rsid w:val="00012AF9"/>
    <w:rsid w:val="0002462A"/>
    <w:rsid w:val="00024922"/>
    <w:rsid w:val="00027D48"/>
    <w:rsid w:val="00032036"/>
    <w:rsid w:val="00036547"/>
    <w:rsid w:val="000C393A"/>
    <w:rsid w:val="000C7CB7"/>
    <w:rsid w:val="000F5C90"/>
    <w:rsid w:val="000F7B2A"/>
    <w:rsid w:val="0012005D"/>
    <w:rsid w:val="00121CA0"/>
    <w:rsid w:val="00122E58"/>
    <w:rsid w:val="001238FB"/>
    <w:rsid w:val="00141C31"/>
    <w:rsid w:val="00193778"/>
    <w:rsid w:val="00195D3D"/>
    <w:rsid w:val="001C1381"/>
    <w:rsid w:val="001F56A2"/>
    <w:rsid w:val="001F587C"/>
    <w:rsid w:val="0020205D"/>
    <w:rsid w:val="00206CDB"/>
    <w:rsid w:val="00216878"/>
    <w:rsid w:val="00225D16"/>
    <w:rsid w:val="0024004E"/>
    <w:rsid w:val="00285BD0"/>
    <w:rsid w:val="00292BA6"/>
    <w:rsid w:val="002A0AE5"/>
    <w:rsid w:val="002A523E"/>
    <w:rsid w:val="002B2085"/>
    <w:rsid w:val="002C3EF3"/>
    <w:rsid w:val="002D481B"/>
    <w:rsid w:val="002D64C2"/>
    <w:rsid w:val="00324418"/>
    <w:rsid w:val="00342728"/>
    <w:rsid w:val="00387179"/>
    <w:rsid w:val="0039507F"/>
    <w:rsid w:val="003B1D0E"/>
    <w:rsid w:val="003C4D7E"/>
    <w:rsid w:val="003E1917"/>
    <w:rsid w:val="003F02C2"/>
    <w:rsid w:val="003F7FF8"/>
    <w:rsid w:val="00416760"/>
    <w:rsid w:val="00432200"/>
    <w:rsid w:val="00443234"/>
    <w:rsid w:val="00452D49"/>
    <w:rsid w:val="00457412"/>
    <w:rsid w:val="00475BAE"/>
    <w:rsid w:val="00476364"/>
    <w:rsid w:val="00480A8C"/>
    <w:rsid w:val="0048239D"/>
    <w:rsid w:val="00486705"/>
    <w:rsid w:val="004962EC"/>
    <w:rsid w:val="004A2F6F"/>
    <w:rsid w:val="004A3D0F"/>
    <w:rsid w:val="004A575B"/>
    <w:rsid w:val="004F0F8C"/>
    <w:rsid w:val="00537C8F"/>
    <w:rsid w:val="0054113B"/>
    <w:rsid w:val="0056337F"/>
    <w:rsid w:val="0058387A"/>
    <w:rsid w:val="005860DD"/>
    <w:rsid w:val="00590526"/>
    <w:rsid w:val="00592B93"/>
    <w:rsid w:val="0059608F"/>
    <w:rsid w:val="005D6072"/>
    <w:rsid w:val="005D79A1"/>
    <w:rsid w:val="005E3135"/>
    <w:rsid w:val="005E3B51"/>
    <w:rsid w:val="005E70BF"/>
    <w:rsid w:val="005F7744"/>
    <w:rsid w:val="00612598"/>
    <w:rsid w:val="00633892"/>
    <w:rsid w:val="006520B5"/>
    <w:rsid w:val="00653595"/>
    <w:rsid w:val="006543A4"/>
    <w:rsid w:val="0069554A"/>
    <w:rsid w:val="006D2557"/>
    <w:rsid w:val="006D6B27"/>
    <w:rsid w:val="006E66F4"/>
    <w:rsid w:val="0070719E"/>
    <w:rsid w:val="007136AC"/>
    <w:rsid w:val="00731B8B"/>
    <w:rsid w:val="0073582B"/>
    <w:rsid w:val="00750805"/>
    <w:rsid w:val="00763FC8"/>
    <w:rsid w:val="007965AF"/>
    <w:rsid w:val="007A70DA"/>
    <w:rsid w:val="007B41F6"/>
    <w:rsid w:val="007B4266"/>
    <w:rsid w:val="007C700D"/>
    <w:rsid w:val="0081236B"/>
    <w:rsid w:val="008157A2"/>
    <w:rsid w:val="008302A5"/>
    <w:rsid w:val="00852826"/>
    <w:rsid w:val="00854FB7"/>
    <w:rsid w:val="00866259"/>
    <w:rsid w:val="008730A0"/>
    <w:rsid w:val="00873F99"/>
    <w:rsid w:val="00885B67"/>
    <w:rsid w:val="00890180"/>
    <w:rsid w:val="008A30CA"/>
    <w:rsid w:val="008A6649"/>
    <w:rsid w:val="008C4B84"/>
    <w:rsid w:val="008D0267"/>
    <w:rsid w:val="008F20C1"/>
    <w:rsid w:val="00922EF0"/>
    <w:rsid w:val="009302F9"/>
    <w:rsid w:val="00931C2C"/>
    <w:rsid w:val="00943DCC"/>
    <w:rsid w:val="00946525"/>
    <w:rsid w:val="00953891"/>
    <w:rsid w:val="009705C3"/>
    <w:rsid w:val="00997C27"/>
    <w:rsid w:val="009A5434"/>
    <w:rsid w:val="009B50A0"/>
    <w:rsid w:val="009E6C17"/>
    <w:rsid w:val="009F1E52"/>
    <w:rsid w:val="00A11F71"/>
    <w:rsid w:val="00A320F5"/>
    <w:rsid w:val="00A552F1"/>
    <w:rsid w:val="00A574F9"/>
    <w:rsid w:val="00A63659"/>
    <w:rsid w:val="00A815A6"/>
    <w:rsid w:val="00AC339C"/>
    <w:rsid w:val="00AD64BD"/>
    <w:rsid w:val="00AE2A0D"/>
    <w:rsid w:val="00B12563"/>
    <w:rsid w:val="00B13CEC"/>
    <w:rsid w:val="00B361E2"/>
    <w:rsid w:val="00B474D8"/>
    <w:rsid w:val="00B9595D"/>
    <w:rsid w:val="00BA5918"/>
    <w:rsid w:val="00BB2D4F"/>
    <w:rsid w:val="00BB38B4"/>
    <w:rsid w:val="00BC48FD"/>
    <w:rsid w:val="00BD4F7C"/>
    <w:rsid w:val="00BE0F34"/>
    <w:rsid w:val="00C04A05"/>
    <w:rsid w:val="00C33D87"/>
    <w:rsid w:val="00C431C0"/>
    <w:rsid w:val="00CB7308"/>
    <w:rsid w:val="00CB7754"/>
    <w:rsid w:val="00CC1D20"/>
    <w:rsid w:val="00CD6041"/>
    <w:rsid w:val="00CE7CD5"/>
    <w:rsid w:val="00D040D8"/>
    <w:rsid w:val="00D23F84"/>
    <w:rsid w:val="00D46132"/>
    <w:rsid w:val="00D64A00"/>
    <w:rsid w:val="00D73A49"/>
    <w:rsid w:val="00D74BF3"/>
    <w:rsid w:val="00DC477B"/>
    <w:rsid w:val="00DD322D"/>
    <w:rsid w:val="00DF56A2"/>
    <w:rsid w:val="00E11D4C"/>
    <w:rsid w:val="00E17610"/>
    <w:rsid w:val="00E23C89"/>
    <w:rsid w:val="00E60383"/>
    <w:rsid w:val="00E616F8"/>
    <w:rsid w:val="00E743AC"/>
    <w:rsid w:val="00E933B6"/>
    <w:rsid w:val="00EA68DF"/>
    <w:rsid w:val="00EB796E"/>
    <w:rsid w:val="00EC050A"/>
    <w:rsid w:val="00ED17DF"/>
    <w:rsid w:val="00EE4256"/>
    <w:rsid w:val="00EF5BA1"/>
    <w:rsid w:val="00F02160"/>
    <w:rsid w:val="00F17D4B"/>
    <w:rsid w:val="00F205DC"/>
    <w:rsid w:val="00F239AC"/>
    <w:rsid w:val="00F471D2"/>
    <w:rsid w:val="00F7638D"/>
    <w:rsid w:val="00F80ABD"/>
    <w:rsid w:val="00FA003F"/>
    <w:rsid w:val="00FA739F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8790C"/>
  <w15:docId w15:val="{DFC865A1-134E-413E-A6DA-C54157CE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49"/>
  </w:style>
  <w:style w:type="paragraph" w:styleId="Footer">
    <w:name w:val="footer"/>
    <w:basedOn w:val="Normal"/>
    <w:link w:val="FooterChar"/>
    <w:unhideWhenUsed/>
    <w:rsid w:val="008A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6649"/>
  </w:style>
  <w:style w:type="table" w:styleId="TableGrid">
    <w:name w:val="Table Grid"/>
    <w:basedOn w:val="TableNormal"/>
    <w:uiPriority w:val="39"/>
    <w:rsid w:val="008A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2826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7965AF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EA68D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Downloads\Employment%20Application%20Form-04-867960j38_17147634103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E42F-303A-49DB-8830-B2009675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Form-04-867960j38_1714763410389.dotx</Template>
  <TotalTime>86</TotalTime>
  <Pages>4</Pages>
  <Words>311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Manager>Alesha Nasir</Manager>
  <Company>WordLayouts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subject>Employment Application Form</dc:subject>
  <dc:creator>Nicole</dc:creator>
  <cp:keywords/>
  <dc:description>©WordLayouts.com</dc:description>
  <cp:lastModifiedBy>Nicole Makin</cp:lastModifiedBy>
  <cp:revision>4</cp:revision>
  <cp:lastPrinted>2025-01-22T14:50:00Z</cp:lastPrinted>
  <dcterms:created xsi:type="dcterms:W3CDTF">2025-01-22T13:17:00Z</dcterms:created>
  <dcterms:modified xsi:type="dcterms:W3CDTF">2025-01-22T19:19:00Z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109d310b-abfd-46cb-aff7-a067daa5f60f</vt:lpwstr>
  </property>
</Properties>
</file>